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12" w:tblpY="271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660"/>
        <w:gridCol w:w="1650"/>
        <w:gridCol w:w="196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武汉建设监理与咨询行业协会第五届四次会员大会会议回执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会议时间：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）下午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会议地点：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吉祥大酒店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（武汉市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武昌区洪山体育馆路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5号，地铁2号线、4号线洪山广场站E出口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outlineLvl w:val="9"/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77E9"/>
    <w:rsid w:val="0EED2D7F"/>
    <w:rsid w:val="641577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2018-07-05T07:54:00Z</dcterms:created>
  <dc:creator>晶晶</dc:creator>
  <cp:lastModifiedBy>晶晶</cp:lastModifiedBy>
  <dcterms:modified xsi:type="dcterms:W3CDTF">2018-07-05T07:56:59Z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